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326C87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8E5F29">
        <w:rPr>
          <w:sz w:val="28"/>
          <w:szCs w:val="28"/>
          <w:lang w:val="en-US"/>
        </w:rPr>
        <w:t>76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182981">
        <w:rPr>
          <w:sz w:val="28"/>
          <w:szCs w:val="28"/>
        </w:rPr>
        <w:t xml:space="preserve">и став </w:t>
      </w:r>
      <w:r w:rsidR="008E5F29">
        <w:rPr>
          <w:sz w:val="28"/>
          <w:szCs w:val="28"/>
          <w:lang w:val="en-US"/>
        </w:rPr>
        <w:t>2</w:t>
      </w:r>
      <w:r w:rsidR="00A82CAA">
        <w:rPr>
          <w:sz w:val="28"/>
          <w:szCs w:val="28"/>
        </w:rPr>
        <w:t xml:space="preserve">.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590D59">
        <w:rPr>
          <w:sz w:val="28"/>
          <w:szCs w:val="28"/>
          <w:lang w:val="en-US"/>
        </w:rPr>
        <w:t>20</w:t>
      </w:r>
      <w:r w:rsidR="0030307E">
        <w:rPr>
          <w:sz w:val="28"/>
          <w:szCs w:val="28"/>
        </w:rPr>
        <w:t>19</w:t>
      </w:r>
      <w:r w:rsidR="00DC4356">
        <w:rPr>
          <w:sz w:val="28"/>
          <w:szCs w:val="28"/>
          <w:lang w:val="en-US"/>
        </w:rPr>
        <w:t>,</w:t>
      </w:r>
      <w:r w:rsidR="00182981">
        <w:rPr>
          <w:sz w:val="28"/>
          <w:szCs w:val="28"/>
        </w:rPr>
        <w:t xml:space="preserve"> 12/</w:t>
      </w:r>
      <w:r w:rsidR="00590D59">
        <w:rPr>
          <w:sz w:val="28"/>
          <w:szCs w:val="28"/>
          <w:lang w:val="en-US"/>
        </w:rPr>
        <w:t>20</w:t>
      </w:r>
      <w:r w:rsidR="00182981">
        <w:rPr>
          <w:sz w:val="28"/>
          <w:szCs w:val="28"/>
        </w:rPr>
        <w:t>21</w:t>
      </w:r>
      <w:r w:rsidR="00DC4356">
        <w:rPr>
          <w:sz w:val="28"/>
          <w:szCs w:val="28"/>
          <w:lang w:val="en-US"/>
        </w:rPr>
        <w:t xml:space="preserve"> и 9/2025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C21526">
        <w:rPr>
          <w:sz w:val="28"/>
          <w:szCs w:val="28"/>
          <w:lang w:val="en-US"/>
        </w:rPr>
        <w:t xml:space="preserve"> </w:t>
      </w:r>
      <w:r w:rsidR="0071593B">
        <w:rPr>
          <w:sz w:val="28"/>
          <w:szCs w:val="28"/>
          <w:lang w:val="en-US"/>
        </w:rPr>
        <w:t>22.09.</w:t>
      </w:r>
      <w:r w:rsidR="006B2B5E">
        <w:rPr>
          <w:sz w:val="28"/>
          <w:szCs w:val="28"/>
        </w:rPr>
        <w:t>202</w:t>
      </w:r>
      <w:r w:rsidR="00DC4356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590D59" w:rsidRDefault="00E22C21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990BA1">
        <w:rPr>
          <w:b/>
          <w:sz w:val="28"/>
          <w:szCs w:val="28"/>
        </w:rPr>
        <w:t>УСВАЈА</w:t>
      </w:r>
      <w:r w:rsidR="0030307E">
        <w:rPr>
          <w:b/>
          <w:sz w:val="28"/>
          <w:szCs w:val="28"/>
        </w:rPr>
        <w:t xml:space="preserve"> СЕ </w:t>
      </w:r>
      <w:r w:rsidR="00614874" w:rsidRPr="00614874">
        <w:rPr>
          <w:sz w:val="28"/>
          <w:szCs w:val="28"/>
        </w:rPr>
        <w:t>Извештај о раду</w:t>
      </w:r>
      <w:r w:rsidR="00827E98">
        <w:rPr>
          <w:sz w:val="28"/>
          <w:szCs w:val="28"/>
        </w:rPr>
        <w:t xml:space="preserve"> </w:t>
      </w:r>
      <w:r w:rsidR="008E5F29">
        <w:rPr>
          <w:sz w:val="28"/>
          <w:szCs w:val="28"/>
        </w:rPr>
        <w:t xml:space="preserve">Општинског већа општине Владимирци за </w:t>
      </w:r>
      <w:r w:rsidR="00DC4356">
        <w:rPr>
          <w:sz w:val="28"/>
          <w:szCs w:val="28"/>
          <w:lang w:val="en-US"/>
        </w:rPr>
        <w:t xml:space="preserve">период </w:t>
      </w:r>
      <w:r w:rsidR="00DC4356">
        <w:rPr>
          <w:sz w:val="28"/>
          <w:szCs w:val="28"/>
        </w:rPr>
        <w:t>од 01</w:t>
      </w:r>
      <w:r w:rsidR="00DC4356">
        <w:rPr>
          <w:sz w:val="28"/>
          <w:szCs w:val="28"/>
          <w:lang w:val="en-US"/>
        </w:rPr>
        <w:t>.0</w:t>
      </w:r>
      <w:r w:rsidR="00DC4356">
        <w:rPr>
          <w:sz w:val="28"/>
          <w:szCs w:val="28"/>
        </w:rPr>
        <w:t>4</w:t>
      </w:r>
      <w:r w:rsidR="00DC4356">
        <w:rPr>
          <w:sz w:val="28"/>
          <w:szCs w:val="28"/>
          <w:lang w:val="en-US"/>
        </w:rPr>
        <w:t>.202</w:t>
      </w:r>
      <w:r w:rsidR="00DC4356">
        <w:rPr>
          <w:sz w:val="28"/>
          <w:szCs w:val="28"/>
        </w:rPr>
        <w:t>5. до 30.6.2025.</w:t>
      </w:r>
      <w:r w:rsidR="00590D59">
        <w:rPr>
          <w:sz w:val="28"/>
          <w:szCs w:val="28"/>
          <w:lang w:val="en-US"/>
        </w:rPr>
        <w:t xml:space="preserve"> године.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638A2" w:rsidRDefault="00FF5C16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8E5F29">
        <w:rPr>
          <w:sz w:val="28"/>
          <w:szCs w:val="28"/>
        </w:rPr>
        <w:t>Општинском већу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FF5C16" w:rsidRPr="001213DA" w:rsidRDefault="00FF5C16" w:rsidP="00C762EC">
      <w:pPr>
        <w:rPr>
          <w:sz w:val="28"/>
          <w:szCs w:val="28"/>
        </w:rPr>
      </w:pPr>
    </w:p>
    <w:p w:rsidR="00167CF4" w:rsidRPr="001213DA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r w:rsidR="00C23089" w:rsidRPr="006638A2">
        <w:rPr>
          <w:sz w:val="28"/>
          <w:szCs w:val="28"/>
        </w:rPr>
        <w:t>општина  Богати</w:t>
      </w:r>
      <w:r w:rsidR="00C23089">
        <w:rPr>
          <w:sz w:val="28"/>
          <w:szCs w:val="28"/>
        </w:rPr>
        <w:t>ћ,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Pr="00C21526" w:rsidRDefault="0035233C"/>
    <w:p w:rsidR="00646640" w:rsidRDefault="0064664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147E77">
        <w:rPr>
          <w:sz w:val="28"/>
          <w:szCs w:val="28"/>
        </w:rPr>
        <w:t xml:space="preserve"> </w:t>
      </w:r>
      <w:r w:rsidR="0071593B">
        <w:rPr>
          <w:sz w:val="28"/>
          <w:szCs w:val="28"/>
          <w:lang w:val="en-US"/>
        </w:rPr>
        <w:t xml:space="preserve">003570885 2025 07936 001 000 051 001 </w:t>
      </w:r>
      <w:bookmarkStart w:id="0" w:name="_GoBack"/>
      <w:bookmarkEnd w:id="0"/>
      <w:r w:rsidR="00846170" w:rsidRPr="006638A2">
        <w:rPr>
          <w:sz w:val="28"/>
          <w:szCs w:val="28"/>
        </w:rPr>
        <w:t xml:space="preserve">од </w:t>
      </w:r>
      <w:r w:rsidR="00A82CAA">
        <w:rPr>
          <w:sz w:val="28"/>
          <w:szCs w:val="28"/>
          <w:lang w:val="en-US"/>
        </w:rPr>
        <w:t xml:space="preserve"> </w:t>
      </w:r>
      <w:r w:rsidR="0071593B">
        <w:rPr>
          <w:sz w:val="28"/>
          <w:szCs w:val="28"/>
          <w:lang w:val="en-US"/>
        </w:rPr>
        <w:t>22.09</w:t>
      </w:r>
      <w:r w:rsidR="00194ECB">
        <w:rPr>
          <w:sz w:val="28"/>
          <w:szCs w:val="28"/>
          <w:lang w:val="en-US"/>
        </w:rPr>
        <w:t>.</w:t>
      </w:r>
      <w:r w:rsidR="006B2B5E">
        <w:rPr>
          <w:sz w:val="28"/>
          <w:szCs w:val="28"/>
        </w:rPr>
        <w:t>202</w:t>
      </w:r>
      <w:r w:rsidR="00DC4356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Pr="00B12818" w:rsidRDefault="00E641CA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6"/>
    <w:rsid w:val="000B4DBE"/>
    <w:rsid w:val="000B655C"/>
    <w:rsid w:val="001213DA"/>
    <w:rsid w:val="00147E77"/>
    <w:rsid w:val="0016457E"/>
    <w:rsid w:val="00167CF4"/>
    <w:rsid w:val="00182981"/>
    <w:rsid w:val="001850F5"/>
    <w:rsid w:val="00187D4C"/>
    <w:rsid w:val="00194ECB"/>
    <w:rsid w:val="00200C59"/>
    <w:rsid w:val="002409A1"/>
    <w:rsid w:val="0030307E"/>
    <w:rsid w:val="00306F9F"/>
    <w:rsid w:val="003129FF"/>
    <w:rsid w:val="00326C87"/>
    <w:rsid w:val="00331DC1"/>
    <w:rsid w:val="0035233C"/>
    <w:rsid w:val="003C2229"/>
    <w:rsid w:val="003F1706"/>
    <w:rsid w:val="00400408"/>
    <w:rsid w:val="00407DD2"/>
    <w:rsid w:val="004933EC"/>
    <w:rsid w:val="004E3FFC"/>
    <w:rsid w:val="00530E41"/>
    <w:rsid w:val="005516FF"/>
    <w:rsid w:val="00590D59"/>
    <w:rsid w:val="005F3A88"/>
    <w:rsid w:val="006043A3"/>
    <w:rsid w:val="00614874"/>
    <w:rsid w:val="0064040A"/>
    <w:rsid w:val="00646640"/>
    <w:rsid w:val="006638A2"/>
    <w:rsid w:val="00686CE4"/>
    <w:rsid w:val="006B2B5E"/>
    <w:rsid w:val="006D107A"/>
    <w:rsid w:val="006E32C1"/>
    <w:rsid w:val="0071593B"/>
    <w:rsid w:val="00752426"/>
    <w:rsid w:val="007576B4"/>
    <w:rsid w:val="007A7D95"/>
    <w:rsid w:val="007C4972"/>
    <w:rsid w:val="00825AD8"/>
    <w:rsid w:val="00827E98"/>
    <w:rsid w:val="00837A2A"/>
    <w:rsid w:val="00846170"/>
    <w:rsid w:val="008746EB"/>
    <w:rsid w:val="008A1A4F"/>
    <w:rsid w:val="008D5ADE"/>
    <w:rsid w:val="008E4CF7"/>
    <w:rsid w:val="008E5F29"/>
    <w:rsid w:val="0090214A"/>
    <w:rsid w:val="00904E7E"/>
    <w:rsid w:val="0090577B"/>
    <w:rsid w:val="00907BDD"/>
    <w:rsid w:val="009236EA"/>
    <w:rsid w:val="00923813"/>
    <w:rsid w:val="00990BA1"/>
    <w:rsid w:val="009B3E07"/>
    <w:rsid w:val="00A05B53"/>
    <w:rsid w:val="00A07CFB"/>
    <w:rsid w:val="00A4043C"/>
    <w:rsid w:val="00A82CAA"/>
    <w:rsid w:val="00AC2394"/>
    <w:rsid w:val="00AC66A4"/>
    <w:rsid w:val="00AE5F07"/>
    <w:rsid w:val="00B12818"/>
    <w:rsid w:val="00B37CE5"/>
    <w:rsid w:val="00B409D3"/>
    <w:rsid w:val="00B7188C"/>
    <w:rsid w:val="00BA0E83"/>
    <w:rsid w:val="00BC2348"/>
    <w:rsid w:val="00BF7C94"/>
    <w:rsid w:val="00C15938"/>
    <w:rsid w:val="00C167EC"/>
    <w:rsid w:val="00C21526"/>
    <w:rsid w:val="00C23089"/>
    <w:rsid w:val="00C762EC"/>
    <w:rsid w:val="00CA2BE0"/>
    <w:rsid w:val="00CD6E8A"/>
    <w:rsid w:val="00CE31A0"/>
    <w:rsid w:val="00D83E5E"/>
    <w:rsid w:val="00D90E73"/>
    <w:rsid w:val="00DB237E"/>
    <w:rsid w:val="00DB2E65"/>
    <w:rsid w:val="00DC4356"/>
    <w:rsid w:val="00E127B1"/>
    <w:rsid w:val="00E22C21"/>
    <w:rsid w:val="00E36E0D"/>
    <w:rsid w:val="00E506CE"/>
    <w:rsid w:val="00E641CA"/>
    <w:rsid w:val="00E64F2E"/>
    <w:rsid w:val="00E92FCA"/>
    <w:rsid w:val="00E93B4D"/>
    <w:rsid w:val="00EA28BD"/>
    <w:rsid w:val="00EB756B"/>
    <w:rsid w:val="00F52AC5"/>
    <w:rsid w:val="00F8581F"/>
    <w:rsid w:val="00FA0AE5"/>
    <w:rsid w:val="00FE6692"/>
    <w:rsid w:val="00FE7CFC"/>
    <w:rsid w:val="00FF0F36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%204\Desktop\OV%2020242808\Zakljucak%20o%20prihvatanju%20izvestaja%20o%20radu%20OV%20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6496-483D-43F2-9C56-D3E74B4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Zakljucak o prihvatanju izvestaja o radu OV 124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MK 4</dc:creator>
  <cp:lastModifiedBy>User</cp:lastModifiedBy>
  <cp:revision>4</cp:revision>
  <cp:lastPrinted>2025-09-22T10:58:00Z</cp:lastPrinted>
  <dcterms:created xsi:type="dcterms:W3CDTF">2025-09-22T10:57:00Z</dcterms:created>
  <dcterms:modified xsi:type="dcterms:W3CDTF">2025-09-22T10:58:00Z</dcterms:modified>
</cp:coreProperties>
</file>