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C" w:rsidRPr="00326C87" w:rsidRDefault="00C167EC"/>
    <w:p w:rsidR="0035233C" w:rsidRPr="006638A2" w:rsidRDefault="0035233C" w:rsidP="0035233C">
      <w:pPr>
        <w:ind w:firstLine="708"/>
        <w:rPr>
          <w:lang w:val="en-US"/>
        </w:rPr>
      </w:pPr>
    </w:p>
    <w:p w:rsidR="00C23089" w:rsidRPr="003F1706" w:rsidRDefault="00C23089" w:rsidP="00C23089">
      <w:pPr>
        <w:ind w:firstLine="708"/>
        <w:jc w:val="both"/>
        <w:rPr>
          <w:sz w:val="28"/>
          <w:szCs w:val="28"/>
        </w:rPr>
      </w:pPr>
      <w:r w:rsidRPr="006638A2">
        <w:rPr>
          <w:sz w:val="28"/>
          <w:szCs w:val="28"/>
        </w:rPr>
        <w:t xml:space="preserve">На основу </w:t>
      </w:r>
      <w:r w:rsidR="0030307E">
        <w:rPr>
          <w:sz w:val="28"/>
          <w:szCs w:val="28"/>
        </w:rPr>
        <w:t xml:space="preserve">члана </w:t>
      </w:r>
      <w:r w:rsidR="008E5F29">
        <w:rPr>
          <w:sz w:val="28"/>
          <w:szCs w:val="28"/>
          <w:lang w:val="en-US"/>
        </w:rPr>
        <w:t>76</w:t>
      </w:r>
      <w:r w:rsidR="008E5F29">
        <w:rPr>
          <w:sz w:val="28"/>
          <w:szCs w:val="28"/>
        </w:rPr>
        <w:t xml:space="preserve">. став </w:t>
      </w:r>
      <w:r w:rsidR="00182981">
        <w:rPr>
          <w:sz w:val="28"/>
          <w:szCs w:val="28"/>
          <w:lang w:val="en-US"/>
        </w:rPr>
        <w:t xml:space="preserve">1. </w:t>
      </w:r>
      <w:r w:rsidR="00182981">
        <w:rPr>
          <w:sz w:val="28"/>
          <w:szCs w:val="28"/>
        </w:rPr>
        <w:t xml:space="preserve">и став </w:t>
      </w:r>
      <w:r w:rsidR="008E5F29">
        <w:rPr>
          <w:sz w:val="28"/>
          <w:szCs w:val="28"/>
          <w:lang w:val="en-US"/>
        </w:rPr>
        <w:t>2</w:t>
      </w:r>
      <w:r w:rsidR="00A82CAA">
        <w:rPr>
          <w:sz w:val="28"/>
          <w:szCs w:val="28"/>
        </w:rPr>
        <w:t xml:space="preserve">. </w:t>
      </w:r>
      <w:r w:rsidRPr="00733789">
        <w:rPr>
          <w:sz w:val="28"/>
          <w:szCs w:val="28"/>
        </w:rPr>
        <w:t>Статута општине Владимирци („Сл</w:t>
      </w:r>
      <w:r w:rsidRPr="00733789">
        <w:rPr>
          <w:sz w:val="28"/>
          <w:szCs w:val="28"/>
          <w:lang w:val="ru-RU"/>
        </w:rPr>
        <w:t xml:space="preserve">. </w:t>
      </w:r>
      <w:r w:rsidRPr="00733789">
        <w:rPr>
          <w:sz w:val="28"/>
          <w:szCs w:val="28"/>
        </w:rPr>
        <w:t>лист града Шапца и општина Богатић, В</w:t>
      </w:r>
      <w:r w:rsidR="00E92FCA">
        <w:rPr>
          <w:sz w:val="28"/>
          <w:szCs w:val="28"/>
        </w:rPr>
        <w:t xml:space="preserve">ладимирци и Коцељева“, бр. </w:t>
      </w:r>
      <w:r w:rsidR="0030307E">
        <w:rPr>
          <w:sz w:val="28"/>
          <w:szCs w:val="28"/>
        </w:rPr>
        <w:t>6</w:t>
      </w:r>
      <w:r w:rsidR="00E92FCA">
        <w:rPr>
          <w:sz w:val="28"/>
          <w:szCs w:val="28"/>
        </w:rPr>
        <w:t>/</w:t>
      </w:r>
      <w:r w:rsidR="00590D59">
        <w:rPr>
          <w:sz w:val="28"/>
          <w:szCs w:val="28"/>
          <w:lang w:val="en-US"/>
        </w:rPr>
        <w:t>20</w:t>
      </w:r>
      <w:r w:rsidR="0030307E">
        <w:rPr>
          <w:sz w:val="28"/>
          <w:szCs w:val="28"/>
        </w:rPr>
        <w:t>19</w:t>
      </w:r>
      <w:r w:rsidR="00182981">
        <w:rPr>
          <w:sz w:val="28"/>
          <w:szCs w:val="28"/>
        </w:rPr>
        <w:t xml:space="preserve"> и 12/</w:t>
      </w:r>
      <w:r w:rsidR="00590D59">
        <w:rPr>
          <w:sz w:val="28"/>
          <w:szCs w:val="28"/>
          <w:lang w:val="en-US"/>
        </w:rPr>
        <w:t>20</w:t>
      </w:r>
      <w:r w:rsidR="00182981">
        <w:rPr>
          <w:sz w:val="28"/>
          <w:szCs w:val="28"/>
        </w:rPr>
        <w:t>21</w:t>
      </w:r>
      <w:r w:rsidRPr="00733789">
        <w:rPr>
          <w:sz w:val="28"/>
          <w:szCs w:val="28"/>
        </w:rPr>
        <w:t>), Скупштина општине Владимирци</w:t>
      </w:r>
      <w:r w:rsidRPr="00733789">
        <w:rPr>
          <w:sz w:val="28"/>
          <w:szCs w:val="28"/>
          <w:lang w:val="ru-RU"/>
        </w:rPr>
        <w:t>,</w:t>
      </w:r>
      <w:r w:rsidR="00EA28BD">
        <w:rPr>
          <w:sz w:val="28"/>
          <w:szCs w:val="28"/>
        </w:rPr>
        <w:t xml:space="preserve"> на седници одржаној</w:t>
      </w:r>
      <w:r w:rsidR="00C21526">
        <w:rPr>
          <w:sz w:val="28"/>
          <w:szCs w:val="28"/>
          <w:lang w:val="en-US"/>
        </w:rPr>
        <w:t xml:space="preserve"> </w:t>
      </w:r>
      <w:r w:rsidR="008A73A0">
        <w:rPr>
          <w:sz w:val="28"/>
          <w:szCs w:val="28"/>
          <w:lang w:val="en-US"/>
        </w:rPr>
        <w:t>30.05.</w:t>
      </w:r>
      <w:r w:rsidR="006B2B5E">
        <w:rPr>
          <w:sz w:val="28"/>
          <w:szCs w:val="28"/>
        </w:rPr>
        <w:t>202</w:t>
      </w:r>
      <w:r w:rsidR="005246AB">
        <w:rPr>
          <w:sz w:val="28"/>
          <w:szCs w:val="28"/>
        </w:rPr>
        <w:t>5</w:t>
      </w:r>
      <w:r w:rsidRPr="00733789">
        <w:rPr>
          <w:sz w:val="28"/>
          <w:szCs w:val="28"/>
        </w:rPr>
        <w:t>.</w:t>
      </w:r>
      <w:r w:rsidR="00C21526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 xml:space="preserve">године, донела је </w:t>
      </w:r>
    </w:p>
    <w:p w:rsidR="00C23089" w:rsidRPr="00733789" w:rsidRDefault="00C23089" w:rsidP="00C23089">
      <w:pPr>
        <w:ind w:firstLine="708"/>
        <w:jc w:val="both"/>
        <w:rPr>
          <w:sz w:val="28"/>
          <w:szCs w:val="28"/>
        </w:rPr>
      </w:pPr>
    </w:p>
    <w:p w:rsidR="0035233C" w:rsidRDefault="0035233C" w:rsidP="0035233C">
      <w:pPr>
        <w:ind w:firstLine="708"/>
      </w:pPr>
    </w:p>
    <w:p w:rsidR="00D80700" w:rsidRDefault="00D80700" w:rsidP="0035233C">
      <w:pPr>
        <w:ind w:firstLine="708"/>
      </w:pPr>
    </w:p>
    <w:p w:rsidR="00D80700" w:rsidRPr="00D80700" w:rsidRDefault="00D80700" w:rsidP="0035233C">
      <w:pPr>
        <w:ind w:firstLine="708"/>
      </w:pPr>
    </w:p>
    <w:p w:rsidR="00E641CA" w:rsidRDefault="00E641CA" w:rsidP="0035233C">
      <w:pPr>
        <w:ind w:firstLine="708"/>
      </w:pPr>
    </w:p>
    <w:p w:rsidR="00187D4C" w:rsidRDefault="00187D4C"/>
    <w:p w:rsidR="00E22C21" w:rsidRPr="00187D4C" w:rsidRDefault="00400408" w:rsidP="00FF5C16">
      <w:pPr>
        <w:jc w:val="center"/>
        <w:rPr>
          <w:b/>
          <w:sz w:val="40"/>
          <w:szCs w:val="40"/>
        </w:rPr>
      </w:pPr>
      <w:r w:rsidRPr="006638A2">
        <w:rPr>
          <w:b/>
          <w:sz w:val="32"/>
          <w:szCs w:val="32"/>
        </w:rPr>
        <w:t xml:space="preserve"> </w:t>
      </w:r>
      <w:r w:rsidR="008A1A4F">
        <w:rPr>
          <w:b/>
          <w:sz w:val="40"/>
          <w:szCs w:val="40"/>
        </w:rPr>
        <w:t>З А К Љ У Ч А К</w:t>
      </w:r>
    </w:p>
    <w:p w:rsidR="00E22C21" w:rsidRDefault="00E22C21"/>
    <w:p w:rsidR="00E22C21" w:rsidRDefault="00E22C21"/>
    <w:p w:rsidR="00646640" w:rsidRDefault="00646640"/>
    <w:p w:rsidR="008E5F29" w:rsidRPr="00590D59" w:rsidRDefault="00E22C21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</w:t>
      </w:r>
      <w:r w:rsidR="00C15938">
        <w:rPr>
          <w:b/>
          <w:sz w:val="28"/>
          <w:szCs w:val="28"/>
          <w:lang w:val="ru-RU"/>
        </w:rPr>
        <w:tab/>
      </w:r>
      <w:r w:rsidR="00990BA1">
        <w:rPr>
          <w:b/>
          <w:sz w:val="28"/>
          <w:szCs w:val="28"/>
        </w:rPr>
        <w:t>УСВАЈА</w:t>
      </w:r>
      <w:r w:rsidR="0030307E">
        <w:rPr>
          <w:b/>
          <w:sz w:val="28"/>
          <w:szCs w:val="28"/>
        </w:rPr>
        <w:t xml:space="preserve"> СЕ </w:t>
      </w:r>
      <w:r w:rsidR="00614874" w:rsidRPr="00614874">
        <w:rPr>
          <w:sz w:val="28"/>
          <w:szCs w:val="28"/>
        </w:rPr>
        <w:t>Извештај о раду</w:t>
      </w:r>
      <w:r w:rsidR="00827E98">
        <w:rPr>
          <w:sz w:val="28"/>
          <w:szCs w:val="28"/>
        </w:rPr>
        <w:t xml:space="preserve"> </w:t>
      </w:r>
      <w:r w:rsidR="008E5F29">
        <w:rPr>
          <w:sz w:val="28"/>
          <w:szCs w:val="28"/>
        </w:rPr>
        <w:t xml:space="preserve">Општинског већа општине Владимирци за </w:t>
      </w:r>
      <w:r w:rsidR="005246AB">
        <w:rPr>
          <w:sz w:val="28"/>
          <w:szCs w:val="28"/>
          <w:lang w:val="en-US"/>
        </w:rPr>
        <w:t xml:space="preserve">период </w:t>
      </w:r>
      <w:r w:rsidR="00345552">
        <w:rPr>
          <w:sz w:val="28"/>
          <w:szCs w:val="28"/>
        </w:rPr>
        <w:t xml:space="preserve">од </w:t>
      </w:r>
      <w:r w:rsidR="005246AB">
        <w:rPr>
          <w:sz w:val="28"/>
          <w:szCs w:val="28"/>
        </w:rPr>
        <w:t>01</w:t>
      </w:r>
      <w:r w:rsidR="005246AB">
        <w:rPr>
          <w:sz w:val="28"/>
          <w:szCs w:val="28"/>
          <w:lang w:val="en-US"/>
        </w:rPr>
        <w:t>.</w:t>
      </w:r>
      <w:r w:rsidR="006B77EC">
        <w:rPr>
          <w:sz w:val="28"/>
          <w:szCs w:val="28"/>
          <w:lang w:val="en-US"/>
        </w:rPr>
        <w:t>01.2025</w:t>
      </w:r>
      <w:r w:rsidR="00345552">
        <w:rPr>
          <w:sz w:val="28"/>
          <w:szCs w:val="28"/>
        </w:rPr>
        <w:t xml:space="preserve">. године до </w:t>
      </w:r>
      <w:r w:rsidR="005246AB">
        <w:rPr>
          <w:sz w:val="28"/>
          <w:szCs w:val="28"/>
          <w:lang w:val="en-US"/>
        </w:rPr>
        <w:t>3</w:t>
      </w:r>
      <w:r w:rsidR="005246AB">
        <w:rPr>
          <w:sz w:val="28"/>
          <w:szCs w:val="28"/>
        </w:rPr>
        <w:t>1</w:t>
      </w:r>
      <w:r w:rsidR="005246AB">
        <w:rPr>
          <w:sz w:val="28"/>
          <w:szCs w:val="28"/>
          <w:lang w:val="en-US"/>
        </w:rPr>
        <w:t>.</w:t>
      </w:r>
      <w:r w:rsidR="006B77EC">
        <w:rPr>
          <w:sz w:val="28"/>
          <w:szCs w:val="28"/>
          <w:lang w:val="en-US"/>
        </w:rPr>
        <w:t>03.2025</w:t>
      </w:r>
      <w:r w:rsidR="00590D59">
        <w:rPr>
          <w:sz w:val="28"/>
          <w:szCs w:val="28"/>
          <w:lang w:val="en-US"/>
        </w:rPr>
        <w:t>. године.</w:t>
      </w:r>
    </w:p>
    <w:p w:rsidR="00167CF4" w:rsidRPr="001213DA" w:rsidRDefault="00167CF4" w:rsidP="0090214A">
      <w:pPr>
        <w:jc w:val="both"/>
        <w:rPr>
          <w:sz w:val="28"/>
          <w:szCs w:val="28"/>
        </w:rPr>
      </w:pPr>
    </w:p>
    <w:p w:rsidR="00FF5C16" w:rsidRPr="006638A2" w:rsidRDefault="00FF5C16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</w:t>
      </w:r>
      <w:r w:rsidR="00C15938">
        <w:rPr>
          <w:b/>
          <w:sz w:val="28"/>
          <w:szCs w:val="28"/>
        </w:rPr>
        <w:tab/>
      </w:r>
      <w:r w:rsidR="00E93B4D">
        <w:rPr>
          <w:sz w:val="28"/>
          <w:szCs w:val="28"/>
        </w:rPr>
        <w:t>Закључак</w:t>
      </w:r>
      <w:r w:rsidR="00DB2E65" w:rsidRPr="006638A2">
        <w:rPr>
          <w:sz w:val="28"/>
          <w:szCs w:val="28"/>
        </w:rPr>
        <w:t xml:space="preserve"> </w:t>
      </w:r>
      <w:r w:rsidRPr="006638A2">
        <w:rPr>
          <w:sz w:val="28"/>
          <w:szCs w:val="28"/>
        </w:rPr>
        <w:t>доставити</w:t>
      </w:r>
      <w:r w:rsidR="00827E98">
        <w:rPr>
          <w:sz w:val="28"/>
          <w:szCs w:val="28"/>
        </w:rPr>
        <w:t>:</w:t>
      </w:r>
      <w:r w:rsidR="008746EB">
        <w:rPr>
          <w:sz w:val="28"/>
          <w:szCs w:val="28"/>
        </w:rPr>
        <w:t xml:space="preserve"> </w:t>
      </w:r>
      <w:r w:rsidR="008E5F29">
        <w:rPr>
          <w:sz w:val="28"/>
          <w:szCs w:val="28"/>
        </w:rPr>
        <w:t>Општинском већу</w:t>
      </w:r>
      <w:r w:rsidR="00827E98">
        <w:rPr>
          <w:sz w:val="28"/>
          <w:szCs w:val="28"/>
        </w:rPr>
        <w:t xml:space="preserve">, </w:t>
      </w:r>
      <w:r w:rsidR="00FE7CFC" w:rsidRPr="006638A2">
        <w:rPr>
          <w:sz w:val="28"/>
          <w:szCs w:val="28"/>
        </w:rPr>
        <w:t>у с</w:t>
      </w:r>
      <w:r w:rsidR="00646640" w:rsidRPr="006638A2">
        <w:rPr>
          <w:sz w:val="28"/>
          <w:szCs w:val="28"/>
        </w:rPr>
        <w:t>купштински</w:t>
      </w:r>
      <w:r w:rsidRPr="006638A2">
        <w:rPr>
          <w:sz w:val="28"/>
          <w:szCs w:val="28"/>
        </w:rPr>
        <w:t xml:space="preserve"> материјал и архиви. </w:t>
      </w:r>
    </w:p>
    <w:p w:rsidR="00167CF4" w:rsidRPr="00D80700" w:rsidRDefault="00167CF4" w:rsidP="00C762EC">
      <w:pPr>
        <w:rPr>
          <w:sz w:val="28"/>
          <w:szCs w:val="28"/>
        </w:rPr>
      </w:pPr>
    </w:p>
    <w:p w:rsidR="00C23089" w:rsidRPr="006638A2" w:rsidRDefault="00FF5C16" w:rsidP="00C2308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III</w:t>
      </w:r>
      <w:r w:rsidR="00C15938">
        <w:rPr>
          <w:sz w:val="28"/>
          <w:szCs w:val="28"/>
          <w:lang w:val="ru-RU"/>
        </w:rPr>
        <w:tab/>
      </w:r>
      <w:r w:rsidR="00C23089">
        <w:rPr>
          <w:sz w:val="28"/>
          <w:szCs w:val="28"/>
          <w:lang w:val="ru-RU"/>
        </w:rPr>
        <w:t>Закључак</w:t>
      </w:r>
      <w:r w:rsidR="00C23089" w:rsidRPr="006638A2">
        <w:rPr>
          <w:sz w:val="28"/>
          <w:szCs w:val="28"/>
        </w:rPr>
        <w:t xml:space="preserve"> објавити у „Службеном листу </w:t>
      </w:r>
      <w:r w:rsidR="00C23089">
        <w:rPr>
          <w:sz w:val="28"/>
          <w:szCs w:val="28"/>
        </w:rPr>
        <w:t xml:space="preserve">града Шапца и </w:t>
      </w:r>
      <w:r w:rsidR="00C23089" w:rsidRPr="006638A2">
        <w:rPr>
          <w:sz w:val="28"/>
          <w:szCs w:val="28"/>
        </w:rPr>
        <w:t>општина  Богати</w:t>
      </w:r>
      <w:r w:rsidR="00C23089">
        <w:rPr>
          <w:sz w:val="28"/>
          <w:szCs w:val="28"/>
        </w:rPr>
        <w:t>ћ, Владимирци и Коцељева</w:t>
      </w:r>
      <w:r w:rsidR="00C23089" w:rsidRPr="006638A2">
        <w:rPr>
          <w:sz w:val="28"/>
          <w:szCs w:val="28"/>
        </w:rPr>
        <w:t xml:space="preserve">“. </w:t>
      </w:r>
    </w:p>
    <w:p w:rsidR="0035233C" w:rsidRDefault="0035233C"/>
    <w:p w:rsidR="00D80700" w:rsidRPr="00D80700" w:rsidRDefault="00D80700"/>
    <w:p w:rsidR="00646640" w:rsidRDefault="00646640"/>
    <w:p w:rsidR="00D80700" w:rsidRPr="00D80700" w:rsidRDefault="00D80700"/>
    <w:p w:rsidR="00FF5C16" w:rsidRPr="006638A2" w:rsidRDefault="00FF5C16" w:rsidP="0035233C">
      <w:pPr>
        <w:jc w:val="center"/>
        <w:rPr>
          <w:b/>
          <w:sz w:val="28"/>
          <w:szCs w:val="28"/>
        </w:rPr>
      </w:pPr>
      <w:r w:rsidRPr="006638A2">
        <w:rPr>
          <w:b/>
          <w:sz w:val="28"/>
          <w:szCs w:val="28"/>
        </w:rPr>
        <w:t>СКУПШТИНА ОПШТИНЕ ВЛАДИМИРЦИ</w:t>
      </w:r>
    </w:p>
    <w:p w:rsidR="00F8581F" w:rsidRPr="006638A2" w:rsidRDefault="00825AD8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Број:</w:t>
      </w:r>
      <w:r w:rsidR="008A73A0">
        <w:rPr>
          <w:sz w:val="28"/>
          <w:szCs w:val="28"/>
          <w:lang w:val="en-US"/>
        </w:rPr>
        <w:t xml:space="preserve"> 002280529 2025 07936 001 000 051 001 </w:t>
      </w:r>
      <w:bookmarkStart w:id="0" w:name="_GoBack"/>
      <w:bookmarkEnd w:id="0"/>
      <w:r w:rsidR="00846170" w:rsidRPr="006638A2">
        <w:rPr>
          <w:sz w:val="28"/>
          <w:szCs w:val="28"/>
        </w:rPr>
        <w:t xml:space="preserve">од </w:t>
      </w:r>
      <w:r w:rsidR="008A73A0">
        <w:rPr>
          <w:sz w:val="28"/>
          <w:szCs w:val="28"/>
          <w:lang w:val="en-US"/>
        </w:rPr>
        <w:t>30.05</w:t>
      </w:r>
      <w:r w:rsidR="00194ECB">
        <w:rPr>
          <w:sz w:val="28"/>
          <w:szCs w:val="28"/>
          <w:lang w:val="en-US"/>
        </w:rPr>
        <w:t>.</w:t>
      </w:r>
      <w:r w:rsidR="006B2B5E">
        <w:rPr>
          <w:sz w:val="28"/>
          <w:szCs w:val="28"/>
        </w:rPr>
        <w:t>202</w:t>
      </w:r>
      <w:r w:rsidR="0003661A">
        <w:rPr>
          <w:sz w:val="28"/>
          <w:szCs w:val="28"/>
        </w:rPr>
        <w:t>5</w:t>
      </w:r>
      <w:r w:rsidR="00FE7CFC" w:rsidRPr="006638A2">
        <w:rPr>
          <w:sz w:val="28"/>
          <w:szCs w:val="28"/>
          <w:lang w:val="ru-RU"/>
        </w:rPr>
        <w:t>.</w:t>
      </w:r>
      <w:r w:rsidR="00CA2BE0" w:rsidRPr="006638A2">
        <w:rPr>
          <w:sz w:val="28"/>
          <w:szCs w:val="28"/>
        </w:rPr>
        <w:t xml:space="preserve"> године</w:t>
      </w:r>
    </w:p>
    <w:p w:rsidR="0035233C" w:rsidRDefault="0035233C" w:rsidP="0035233C"/>
    <w:p w:rsidR="00646640" w:rsidRDefault="00646640" w:rsidP="0035233C"/>
    <w:p w:rsidR="00E641CA" w:rsidRDefault="00E641CA" w:rsidP="0035233C"/>
    <w:p w:rsidR="00D80700" w:rsidRPr="00D80700" w:rsidRDefault="00D80700" w:rsidP="0035233C"/>
    <w:p w:rsidR="0035233C" w:rsidRPr="006638A2" w:rsidRDefault="00846170" w:rsidP="003523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8A2">
        <w:rPr>
          <w:lang w:val="ru-RU"/>
        </w:rPr>
        <w:t xml:space="preserve"> </w:t>
      </w:r>
      <w:r w:rsidR="0035233C" w:rsidRPr="006638A2">
        <w:rPr>
          <w:b/>
          <w:sz w:val="28"/>
          <w:szCs w:val="28"/>
        </w:rPr>
        <w:t>ПРЕДСЕДНИК СКУПШТИНЕ</w:t>
      </w:r>
    </w:p>
    <w:p w:rsidR="0035233C" w:rsidRDefault="0035233C" w:rsidP="0035233C"/>
    <w:p w:rsidR="0035233C" w:rsidRPr="006638A2" w:rsidRDefault="006638A2" w:rsidP="0035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D4C">
        <w:rPr>
          <w:lang w:val="ru-RU"/>
        </w:rPr>
        <w:t xml:space="preserve">  </w:t>
      </w:r>
      <w:r w:rsidR="0035233C">
        <w:t>__________________________</w:t>
      </w:r>
      <w:r>
        <w:t>_______</w:t>
      </w:r>
    </w:p>
    <w:p w:rsidR="0035233C" w:rsidRPr="00A82CAA" w:rsidRDefault="00530E41" w:rsidP="0035233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07BDD">
        <w:rPr>
          <w:b/>
          <w:i/>
          <w:sz w:val="28"/>
          <w:szCs w:val="28"/>
        </w:rPr>
        <w:t>Раде Ковачевић</w:t>
      </w:r>
    </w:p>
    <w:sectPr w:rsidR="0035233C" w:rsidRPr="00A82CAA" w:rsidSect="006D107A">
      <w:headerReference w:type="default" r:id="rId8"/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AF" w:rsidRDefault="00D91BAF" w:rsidP="005246AB">
      <w:r>
        <w:separator/>
      </w:r>
    </w:p>
  </w:endnote>
  <w:endnote w:type="continuationSeparator" w:id="0">
    <w:p w:rsidR="00D91BAF" w:rsidRDefault="00D91BAF" w:rsidP="0052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AF" w:rsidRDefault="00D91BAF" w:rsidP="005246AB">
      <w:r>
        <w:separator/>
      </w:r>
    </w:p>
  </w:footnote>
  <w:footnote w:type="continuationSeparator" w:id="0">
    <w:p w:rsidR="00D91BAF" w:rsidRDefault="00D91BAF" w:rsidP="0052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AB" w:rsidRPr="005246AB" w:rsidRDefault="005246AB" w:rsidP="005246AB">
    <w:pPr>
      <w:pStyle w:val="Header"/>
      <w:tabs>
        <w:tab w:val="clear" w:pos="4703"/>
        <w:tab w:val="clear" w:pos="9406"/>
        <w:tab w:val="left" w:pos="8047"/>
      </w:tabs>
    </w:pPr>
    <w: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AB"/>
    <w:rsid w:val="0003661A"/>
    <w:rsid w:val="000B4DBE"/>
    <w:rsid w:val="000B655C"/>
    <w:rsid w:val="001213DA"/>
    <w:rsid w:val="00147E77"/>
    <w:rsid w:val="0016457E"/>
    <w:rsid w:val="00167CF4"/>
    <w:rsid w:val="00182981"/>
    <w:rsid w:val="001850F5"/>
    <w:rsid w:val="00187D4C"/>
    <w:rsid w:val="00194ECB"/>
    <w:rsid w:val="00200C59"/>
    <w:rsid w:val="002409A1"/>
    <w:rsid w:val="0030307E"/>
    <w:rsid w:val="00306F9F"/>
    <w:rsid w:val="003129FF"/>
    <w:rsid w:val="00326C87"/>
    <w:rsid w:val="00345552"/>
    <w:rsid w:val="0035233C"/>
    <w:rsid w:val="003C2229"/>
    <w:rsid w:val="003F1706"/>
    <w:rsid w:val="00400408"/>
    <w:rsid w:val="00407DD2"/>
    <w:rsid w:val="004933EC"/>
    <w:rsid w:val="004E3FFC"/>
    <w:rsid w:val="005246AB"/>
    <w:rsid w:val="00530E41"/>
    <w:rsid w:val="005516FF"/>
    <w:rsid w:val="00590D59"/>
    <w:rsid w:val="005E437F"/>
    <w:rsid w:val="005F3A88"/>
    <w:rsid w:val="006043A3"/>
    <w:rsid w:val="00614874"/>
    <w:rsid w:val="0064040A"/>
    <w:rsid w:val="00643E52"/>
    <w:rsid w:val="00646640"/>
    <w:rsid w:val="006638A2"/>
    <w:rsid w:val="006663E2"/>
    <w:rsid w:val="00686CE4"/>
    <w:rsid w:val="006B2B5E"/>
    <w:rsid w:val="006B77EC"/>
    <w:rsid w:val="006D107A"/>
    <w:rsid w:val="006E32C1"/>
    <w:rsid w:val="00752426"/>
    <w:rsid w:val="007576B4"/>
    <w:rsid w:val="007A7D95"/>
    <w:rsid w:val="007C4972"/>
    <w:rsid w:val="00825AD8"/>
    <w:rsid w:val="00827E98"/>
    <w:rsid w:val="00837A2A"/>
    <w:rsid w:val="00846170"/>
    <w:rsid w:val="00852A7B"/>
    <w:rsid w:val="008746EB"/>
    <w:rsid w:val="008A1A4F"/>
    <w:rsid w:val="008A73A0"/>
    <w:rsid w:val="008D5ADE"/>
    <w:rsid w:val="008E4CF7"/>
    <w:rsid w:val="008E5F29"/>
    <w:rsid w:val="0090214A"/>
    <w:rsid w:val="00904E7E"/>
    <w:rsid w:val="0090577B"/>
    <w:rsid w:val="00907BDD"/>
    <w:rsid w:val="009236EA"/>
    <w:rsid w:val="00923813"/>
    <w:rsid w:val="00946220"/>
    <w:rsid w:val="009750DC"/>
    <w:rsid w:val="00990BA1"/>
    <w:rsid w:val="009B3E07"/>
    <w:rsid w:val="00A05B53"/>
    <w:rsid w:val="00A07CFB"/>
    <w:rsid w:val="00A4043C"/>
    <w:rsid w:val="00A82CAA"/>
    <w:rsid w:val="00AC66A4"/>
    <w:rsid w:val="00AE5F07"/>
    <w:rsid w:val="00B12818"/>
    <w:rsid w:val="00B37CE5"/>
    <w:rsid w:val="00B409D3"/>
    <w:rsid w:val="00B7188C"/>
    <w:rsid w:val="00B71BB2"/>
    <w:rsid w:val="00BA0E83"/>
    <w:rsid w:val="00BC2348"/>
    <w:rsid w:val="00BF7C94"/>
    <w:rsid w:val="00C15938"/>
    <w:rsid w:val="00C167EC"/>
    <w:rsid w:val="00C21526"/>
    <w:rsid w:val="00C23089"/>
    <w:rsid w:val="00C4002B"/>
    <w:rsid w:val="00C762EC"/>
    <w:rsid w:val="00CA2BE0"/>
    <w:rsid w:val="00CE31A0"/>
    <w:rsid w:val="00D80700"/>
    <w:rsid w:val="00D83E5E"/>
    <w:rsid w:val="00D90E73"/>
    <w:rsid w:val="00D91BAF"/>
    <w:rsid w:val="00DB237E"/>
    <w:rsid w:val="00DB2E65"/>
    <w:rsid w:val="00E127B1"/>
    <w:rsid w:val="00E22C21"/>
    <w:rsid w:val="00E36E0D"/>
    <w:rsid w:val="00E506CE"/>
    <w:rsid w:val="00E641CA"/>
    <w:rsid w:val="00E64F2E"/>
    <w:rsid w:val="00E92FCA"/>
    <w:rsid w:val="00E93B4D"/>
    <w:rsid w:val="00EA28BD"/>
    <w:rsid w:val="00EB756B"/>
    <w:rsid w:val="00F11B69"/>
    <w:rsid w:val="00F52AC5"/>
    <w:rsid w:val="00F8581F"/>
    <w:rsid w:val="00FA0AE5"/>
    <w:rsid w:val="00FE6692"/>
    <w:rsid w:val="00FE7CFC"/>
    <w:rsid w:val="00FF0F36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C5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46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246AB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rsid w:val="005246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246AB"/>
    <w:rPr>
      <w:sz w:val="24"/>
      <w:szCs w:val="24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C5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46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246AB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rsid w:val="005246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246AB"/>
    <w:rPr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%204\Desktop\OV%2020242808\Zakljucak%20o%20prihvatanju%20izvestaja%20o%20radu%20OV%20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A3C2-E712-43FA-9FAE-1ACDCDFE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Zakljucak o prihvatanju izvestaja o radu OV 124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>Vladimirci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MK 4</dc:creator>
  <cp:lastModifiedBy>User</cp:lastModifiedBy>
  <cp:revision>2</cp:revision>
  <cp:lastPrinted>2025-05-14T09:00:00Z</cp:lastPrinted>
  <dcterms:created xsi:type="dcterms:W3CDTF">2025-06-02T06:12:00Z</dcterms:created>
  <dcterms:modified xsi:type="dcterms:W3CDTF">2025-06-02T06:12:00Z</dcterms:modified>
</cp:coreProperties>
</file>