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326C87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A631ED">
        <w:rPr>
          <w:sz w:val="28"/>
          <w:szCs w:val="28"/>
        </w:rPr>
        <w:t>40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A631ED">
        <w:rPr>
          <w:sz w:val="28"/>
          <w:szCs w:val="28"/>
        </w:rPr>
        <w:t>тачка 41)</w:t>
      </w:r>
      <w:r w:rsidR="009129BE">
        <w:rPr>
          <w:sz w:val="28"/>
          <w:szCs w:val="28"/>
          <w:lang w:val="en-US"/>
        </w:rPr>
        <w:t xml:space="preserve"> </w:t>
      </w:r>
      <w:r w:rsidR="009129BE">
        <w:rPr>
          <w:sz w:val="28"/>
          <w:szCs w:val="28"/>
          <w:lang w:val="sr-Cyrl-RS"/>
        </w:rPr>
        <w:t>и тачка 54)</w:t>
      </w:r>
      <w:r w:rsidR="00A82CAA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590D59">
        <w:rPr>
          <w:sz w:val="28"/>
          <w:szCs w:val="28"/>
          <w:lang w:val="en-US"/>
        </w:rPr>
        <w:t>20</w:t>
      </w:r>
      <w:r w:rsidR="0030307E">
        <w:rPr>
          <w:sz w:val="28"/>
          <w:szCs w:val="28"/>
        </w:rPr>
        <w:t>19</w:t>
      </w:r>
      <w:r w:rsidR="00182981">
        <w:rPr>
          <w:sz w:val="28"/>
          <w:szCs w:val="28"/>
        </w:rPr>
        <w:t xml:space="preserve"> и 12/</w:t>
      </w:r>
      <w:r w:rsidR="00590D59">
        <w:rPr>
          <w:sz w:val="28"/>
          <w:szCs w:val="28"/>
          <w:lang w:val="en-US"/>
        </w:rPr>
        <w:t>20</w:t>
      </w:r>
      <w:r w:rsidR="00182981">
        <w:rPr>
          <w:sz w:val="28"/>
          <w:szCs w:val="28"/>
        </w:rPr>
        <w:t>21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C21526">
        <w:rPr>
          <w:sz w:val="28"/>
          <w:szCs w:val="28"/>
          <w:lang w:val="en-US"/>
        </w:rPr>
        <w:t xml:space="preserve"> </w:t>
      </w:r>
      <w:r w:rsidR="0094211E">
        <w:rPr>
          <w:sz w:val="28"/>
          <w:szCs w:val="28"/>
          <w:lang w:val="en-US"/>
        </w:rPr>
        <w:t>07.03.</w:t>
      </w:r>
      <w:bookmarkStart w:id="0" w:name="_GoBack"/>
      <w:bookmarkEnd w:id="0"/>
      <w:r w:rsidR="006B2B5E">
        <w:rPr>
          <w:sz w:val="28"/>
          <w:szCs w:val="28"/>
        </w:rPr>
        <w:t>202</w:t>
      </w:r>
      <w:r w:rsidR="005246AB">
        <w:rPr>
          <w:sz w:val="28"/>
          <w:szCs w:val="28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35233C" w:rsidRDefault="0035233C" w:rsidP="0035233C">
      <w:pPr>
        <w:ind w:firstLine="708"/>
      </w:pPr>
    </w:p>
    <w:p w:rsidR="00D80700" w:rsidRDefault="00D80700" w:rsidP="0035233C">
      <w:pPr>
        <w:ind w:firstLine="708"/>
      </w:pPr>
    </w:p>
    <w:p w:rsidR="00D80700" w:rsidRPr="00D80700" w:rsidRDefault="00D80700" w:rsidP="0035233C">
      <w:pPr>
        <w:ind w:firstLine="708"/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A631ED" w:rsidRDefault="00E22C21" w:rsidP="001213DA">
      <w:pPr>
        <w:ind w:firstLine="708"/>
        <w:jc w:val="both"/>
        <w:rPr>
          <w:sz w:val="28"/>
          <w:szCs w:val="28"/>
        </w:rPr>
      </w:pPr>
      <w:proofErr w:type="gramStart"/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990BA1">
        <w:rPr>
          <w:b/>
          <w:sz w:val="28"/>
          <w:szCs w:val="28"/>
        </w:rPr>
        <w:t>УСВАЈА</w:t>
      </w:r>
      <w:r w:rsidR="0030307E">
        <w:rPr>
          <w:b/>
          <w:sz w:val="28"/>
          <w:szCs w:val="28"/>
        </w:rPr>
        <w:t xml:space="preserve"> СЕ </w:t>
      </w:r>
      <w:r w:rsidR="00614874" w:rsidRPr="00614874">
        <w:rPr>
          <w:sz w:val="28"/>
          <w:szCs w:val="28"/>
        </w:rPr>
        <w:t>Извештај о раду</w:t>
      </w:r>
      <w:r w:rsidR="00827E98">
        <w:rPr>
          <w:sz w:val="28"/>
          <w:szCs w:val="28"/>
        </w:rPr>
        <w:t xml:space="preserve"> </w:t>
      </w:r>
      <w:r w:rsidR="00A631ED">
        <w:rPr>
          <w:sz w:val="28"/>
          <w:szCs w:val="28"/>
        </w:rPr>
        <w:t>Штаба за ванредне ситуације општине Владимирци за 2024.</w:t>
      </w:r>
      <w:proofErr w:type="gramEnd"/>
      <w:r w:rsidR="00A631ED">
        <w:rPr>
          <w:sz w:val="28"/>
          <w:szCs w:val="28"/>
        </w:rPr>
        <w:t xml:space="preserve"> годину.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638A2" w:rsidRDefault="00FF5C16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A631ED">
        <w:rPr>
          <w:sz w:val="28"/>
          <w:szCs w:val="28"/>
        </w:rPr>
        <w:t>Штабу за ванредне ситуације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167CF4" w:rsidRPr="00D80700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proofErr w:type="gramStart"/>
      <w:r w:rsidR="00C23089" w:rsidRPr="006638A2">
        <w:rPr>
          <w:sz w:val="28"/>
          <w:szCs w:val="28"/>
        </w:rPr>
        <w:t>општина  Богати</w:t>
      </w:r>
      <w:r w:rsidR="00C23089">
        <w:rPr>
          <w:sz w:val="28"/>
          <w:szCs w:val="28"/>
        </w:rPr>
        <w:t>ћ</w:t>
      </w:r>
      <w:proofErr w:type="gramEnd"/>
      <w:r w:rsidR="00C23089">
        <w:rPr>
          <w:sz w:val="28"/>
          <w:szCs w:val="28"/>
        </w:rPr>
        <w:t>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Default="0035233C"/>
    <w:p w:rsidR="00D80700" w:rsidRPr="00D80700" w:rsidRDefault="00D80700"/>
    <w:p w:rsidR="00646640" w:rsidRDefault="00646640"/>
    <w:p w:rsidR="00D80700" w:rsidRPr="00D80700" w:rsidRDefault="00D8070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6638A2" w:rsidRDefault="00825AD8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147E77">
        <w:rPr>
          <w:sz w:val="28"/>
          <w:szCs w:val="28"/>
        </w:rPr>
        <w:t xml:space="preserve"> </w:t>
      </w:r>
      <w:r w:rsidR="0094211E">
        <w:rPr>
          <w:sz w:val="27"/>
          <w:szCs w:val="27"/>
          <w:shd w:val="clear" w:color="auto" w:fill="FFFFFF"/>
        </w:rPr>
        <w:t>000874275 2025 07936 001 000 240 012</w:t>
      </w:r>
      <w:r w:rsidR="0094211E">
        <w:rPr>
          <w:sz w:val="27"/>
          <w:szCs w:val="27"/>
          <w:shd w:val="clear" w:color="auto" w:fill="FFFFFF"/>
          <w:lang w:val="en-US"/>
        </w:rPr>
        <w:t xml:space="preserve"> </w:t>
      </w:r>
      <w:r w:rsidR="00846170" w:rsidRPr="006638A2">
        <w:rPr>
          <w:sz w:val="28"/>
          <w:szCs w:val="28"/>
        </w:rPr>
        <w:t xml:space="preserve">од </w:t>
      </w:r>
      <w:r w:rsidR="0094211E">
        <w:rPr>
          <w:sz w:val="28"/>
          <w:szCs w:val="28"/>
          <w:lang w:val="en-US"/>
        </w:rPr>
        <w:t>07.03</w:t>
      </w:r>
      <w:r w:rsidR="00194ECB">
        <w:rPr>
          <w:sz w:val="28"/>
          <w:szCs w:val="28"/>
          <w:lang w:val="en-US"/>
        </w:rPr>
        <w:t>.</w:t>
      </w:r>
      <w:r w:rsidR="006B2B5E">
        <w:rPr>
          <w:sz w:val="28"/>
          <w:szCs w:val="28"/>
        </w:rPr>
        <w:t>202</w:t>
      </w:r>
      <w:r w:rsidR="0003661A">
        <w:rPr>
          <w:sz w:val="28"/>
          <w:szCs w:val="28"/>
        </w:rPr>
        <w:t>5</w:t>
      </w:r>
      <w:r w:rsidR="00FE7CFC" w:rsidRPr="006638A2">
        <w:rPr>
          <w:sz w:val="28"/>
          <w:szCs w:val="28"/>
          <w:lang w:val="ru-RU"/>
        </w:rPr>
        <w:t>.</w:t>
      </w:r>
      <w:r w:rsidR="00CA2BE0" w:rsidRPr="006638A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Default="00E641CA" w:rsidP="0035233C"/>
    <w:p w:rsidR="00D80700" w:rsidRPr="00D80700" w:rsidRDefault="00D80700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headerReference w:type="default" r:id="rId8"/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DE" w:rsidRDefault="00B359DE" w:rsidP="005246AB">
      <w:r>
        <w:separator/>
      </w:r>
    </w:p>
  </w:endnote>
  <w:endnote w:type="continuationSeparator" w:id="0">
    <w:p w:rsidR="00B359DE" w:rsidRDefault="00B359DE" w:rsidP="0052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DE" w:rsidRDefault="00B359DE" w:rsidP="005246AB">
      <w:r>
        <w:separator/>
      </w:r>
    </w:p>
  </w:footnote>
  <w:footnote w:type="continuationSeparator" w:id="0">
    <w:p w:rsidR="00B359DE" w:rsidRDefault="00B359DE" w:rsidP="0052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B" w:rsidRPr="005246AB" w:rsidRDefault="005246AB" w:rsidP="005246AB">
    <w:pPr>
      <w:pStyle w:val="Header"/>
      <w:tabs>
        <w:tab w:val="clear" w:pos="4703"/>
        <w:tab w:val="clear" w:pos="9406"/>
        <w:tab w:val="left" w:pos="8047"/>
      </w:tabs>
    </w:pP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B"/>
    <w:rsid w:val="0003661A"/>
    <w:rsid w:val="000473AD"/>
    <w:rsid w:val="000B4DBE"/>
    <w:rsid w:val="000B655C"/>
    <w:rsid w:val="001213DA"/>
    <w:rsid w:val="00147E77"/>
    <w:rsid w:val="0016457E"/>
    <w:rsid w:val="00167CF4"/>
    <w:rsid w:val="00182981"/>
    <w:rsid w:val="001850F5"/>
    <w:rsid w:val="00187D4C"/>
    <w:rsid w:val="00194ECB"/>
    <w:rsid w:val="00200C59"/>
    <w:rsid w:val="002409A1"/>
    <w:rsid w:val="0030307E"/>
    <w:rsid w:val="00306F9F"/>
    <w:rsid w:val="003129FF"/>
    <w:rsid w:val="00326C87"/>
    <w:rsid w:val="00345552"/>
    <w:rsid w:val="0035233C"/>
    <w:rsid w:val="003C2229"/>
    <w:rsid w:val="003F1706"/>
    <w:rsid w:val="00400408"/>
    <w:rsid w:val="00407DD2"/>
    <w:rsid w:val="004933EC"/>
    <w:rsid w:val="004E3FFC"/>
    <w:rsid w:val="005246AB"/>
    <w:rsid w:val="00530E41"/>
    <w:rsid w:val="005516FF"/>
    <w:rsid w:val="00590D59"/>
    <w:rsid w:val="005A0F28"/>
    <w:rsid w:val="005F3A88"/>
    <w:rsid w:val="006043A3"/>
    <w:rsid w:val="00614874"/>
    <w:rsid w:val="0064040A"/>
    <w:rsid w:val="00643E52"/>
    <w:rsid w:val="00646640"/>
    <w:rsid w:val="006638A2"/>
    <w:rsid w:val="006663E2"/>
    <w:rsid w:val="00686CE4"/>
    <w:rsid w:val="006B2B5E"/>
    <w:rsid w:val="006D107A"/>
    <w:rsid w:val="006E32C1"/>
    <w:rsid w:val="00752426"/>
    <w:rsid w:val="007576B4"/>
    <w:rsid w:val="007A7D95"/>
    <w:rsid w:val="007C4972"/>
    <w:rsid w:val="00825AD8"/>
    <w:rsid w:val="00827E98"/>
    <w:rsid w:val="00837A2A"/>
    <w:rsid w:val="00846170"/>
    <w:rsid w:val="00852A7B"/>
    <w:rsid w:val="008746EB"/>
    <w:rsid w:val="008A1A4F"/>
    <w:rsid w:val="008D5ADE"/>
    <w:rsid w:val="008E4CF7"/>
    <w:rsid w:val="008E5F29"/>
    <w:rsid w:val="0090214A"/>
    <w:rsid w:val="00904E7E"/>
    <w:rsid w:val="0090577B"/>
    <w:rsid w:val="00907BDD"/>
    <w:rsid w:val="009129BE"/>
    <w:rsid w:val="009236EA"/>
    <w:rsid w:val="00923813"/>
    <w:rsid w:val="0094211E"/>
    <w:rsid w:val="00946220"/>
    <w:rsid w:val="00990BA1"/>
    <w:rsid w:val="009A73C2"/>
    <w:rsid w:val="009B3E07"/>
    <w:rsid w:val="00A05B53"/>
    <w:rsid w:val="00A07CFB"/>
    <w:rsid w:val="00A4043C"/>
    <w:rsid w:val="00A44C37"/>
    <w:rsid w:val="00A631ED"/>
    <w:rsid w:val="00A82CAA"/>
    <w:rsid w:val="00AB2B21"/>
    <w:rsid w:val="00AC66A4"/>
    <w:rsid w:val="00AE5F07"/>
    <w:rsid w:val="00B12818"/>
    <w:rsid w:val="00B359DE"/>
    <w:rsid w:val="00B37CE5"/>
    <w:rsid w:val="00B409D3"/>
    <w:rsid w:val="00B7188C"/>
    <w:rsid w:val="00B71BB2"/>
    <w:rsid w:val="00BA0E83"/>
    <w:rsid w:val="00BC2348"/>
    <w:rsid w:val="00BF7C94"/>
    <w:rsid w:val="00C15938"/>
    <w:rsid w:val="00C167EC"/>
    <w:rsid w:val="00C21526"/>
    <w:rsid w:val="00C23089"/>
    <w:rsid w:val="00C762EC"/>
    <w:rsid w:val="00CA2BE0"/>
    <w:rsid w:val="00CE31A0"/>
    <w:rsid w:val="00D80700"/>
    <w:rsid w:val="00D83E5E"/>
    <w:rsid w:val="00D90E73"/>
    <w:rsid w:val="00DB237E"/>
    <w:rsid w:val="00DB2E65"/>
    <w:rsid w:val="00E127B1"/>
    <w:rsid w:val="00E22C21"/>
    <w:rsid w:val="00E36E0D"/>
    <w:rsid w:val="00E506CE"/>
    <w:rsid w:val="00E641CA"/>
    <w:rsid w:val="00E64F2E"/>
    <w:rsid w:val="00E92FCA"/>
    <w:rsid w:val="00E93B4D"/>
    <w:rsid w:val="00EA28BD"/>
    <w:rsid w:val="00EB756B"/>
    <w:rsid w:val="00F11B69"/>
    <w:rsid w:val="00F52AC5"/>
    <w:rsid w:val="00F8581F"/>
    <w:rsid w:val="00FA0AE5"/>
    <w:rsid w:val="00FE6692"/>
    <w:rsid w:val="00FE7CFC"/>
    <w:rsid w:val="00FF0F36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46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246AB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rsid w:val="005246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246AB"/>
    <w:rPr>
      <w:sz w:val="24"/>
      <w:szCs w:val="24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AC5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46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246AB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rsid w:val="005246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246AB"/>
    <w:rPr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%204\Desktop\OV%2020242808\Zakljucak%20o%20prihvatanju%20izvestaja%20o%20radu%20OV%20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07B5-D055-467D-83DF-5B7E07C6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Zakljucak o prihvatanju izvestaja o radu OV 124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MK 4</dc:creator>
  <cp:lastModifiedBy>User</cp:lastModifiedBy>
  <cp:revision>6</cp:revision>
  <cp:lastPrinted>2025-03-10T07:50:00Z</cp:lastPrinted>
  <dcterms:created xsi:type="dcterms:W3CDTF">2025-02-28T10:08:00Z</dcterms:created>
  <dcterms:modified xsi:type="dcterms:W3CDTF">2025-03-10T07:50:00Z</dcterms:modified>
</cp:coreProperties>
</file>